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5FA6" w14:textId="77777777" w:rsidR="00FE067E" w:rsidRDefault="00CD36CF" w:rsidP="00EF6030">
      <w:pPr>
        <w:pStyle w:val="TitlePageOrigin"/>
      </w:pPr>
      <w:r>
        <w:t>WEST virginia legislature</w:t>
      </w:r>
    </w:p>
    <w:p w14:paraId="59225CE9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16534F5B" w14:textId="77777777" w:rsidR="00CD36CF" w:rsidRDefault="00762A94" w:rsidP="00EF6030">
      <w:pPr>
        <w:pStyle w:val="TitlePageBillPrefix"/>
      </w:pPr>
      <w:sdt>
        <w:sdtPr>
          <w:tag w:val="IntroDate"/>
          <w:id w:val="-1236936958"/>
          <w:placeholder>
            <w:docPart w:val="F0651845487E4BA8B4D6BA533A05F149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5182170" w14:textId="77777777" w:rsidR="00AC3B58" w:rsidRPr="00AC3B58" w:rsidRDefault="00AC3B58" w:rsidP="00EF6030">
      <w:pPr>
        <w:pStyle w:val="TitlePageBillPrefix"/>
      </w:pPr>
      <w:r>
        <w:t>for</w:t>
      </w:r>
    </w:p>
    <w:p w14:paraId="59C7952F" w14:textId="77777777" w:rsidR="00CD36CF" w:rsidRDefault="00762A94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D1945EEFAB7B445AB9FA5E6154DB310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B6B34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EEDFFBD8EAB643A2AE7FC8264686CF6A"/>
          </w:placeholder>
          <w:text/>
        </w:sdtPr>
        <w:sdtEndPr/>
        <w:sdtContent>
          <w:r w:rsidR="002B6B34" w:rsidRPr="002B6B34">
            <w:t>6</w:t>
          </w:r>
        </w:sdtContent>
      </w:sdt>
    </w:p>
    <w:p w14:paraId="58B32190" w14:textId="77777777" w:rsidR="002B6B34" w:rsidRDefault="002B6B34" w:rsidP="00EF6030">
      <w:pPr>
        <w:pStyle w:val="References"/>
        <w:rPr>
          <w:smallCaps/>
        </w:rPr>
      </w:pPr>
      <w:r>
        <w:rPr>
          <w:smallCaps/>
        </w:rPr>
        <w:t>By Senators Oliverio, Barrett, Garcia, Phillips, Queen, Woodrum, Clements, Morris, Rucker, Roberts, and Hamilton</w:t>
      </w:r>
    </w:p>
    <w:p w14:paraId="6B1B63F5" w14:textId="08C47B6B" w:rsidR="002B6B34" w:rsidRDefault="00CD36CF" w:rsidP="00EF6030">
      <w:pPr>
        <w:pStyle w:val="References"/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E26D936A2FEA4B95BB09E46DE42B5D3D"/>
          </w:placeholder>
          <w:text/>
        </w:sdtPr>
        <w:sdtEndPr/>
        <w:sdtContent>
          <w:r w:rsidR="00012D71">
            <w:t>March 20, 2025</w:t>
          </w:r>
        </w:sdtContent>
      </w:sdt>
      <w:r w:rsidR="00EC1FC5">
        <w:t xml:space="preserve">, from the Committee on </w:t>
      </w:r>
      <w:sdt>
        <w:sdtPr>
          <w:tag w:val="References"/>
          <w:id w:val="-1043047873"/>
          <w:placeholder>
            <w:docPart w:val="47BC32393C0A401E9A6010940B571812"/>
          </w:placeholder>
          <w:text w:multiLine="1"/>
        </w:sdtPr>
        <w:sdtEndPr/>
        <w:sdtContent>
          <w:r w:rsidR="00012D71">
            <w:t>Banking and Insurance</w:t>
          </w:r>
        </w:sdtContent>
      </w:sdt>
      <w:r>
        <w:t>]</w:t>
      </w:r>
    </w:p>
    <w:p w14:paraId="14D69542" w14:textId="77777777" w:rsidR="002B6B34" w:rsidRDefault="002B6B34" w:rsidP="002B6B34">
      <w:pPr>
        <w:pStyle w:val="TitlePageOrigin"/>
      </w:pPr>
    </w:p>
    <w:p w14:paraId="0728C425" w14:textId="77777777" w:rsidR="002B6B34" w:rsidRPr="008E5CB9" w:rsidRDefault="002B6B34" w:rsidP="002B6B34">
      <w:pPr>
        <w:pStyle w:val="TitlePageOrigin"/>
        <w:rPr>
          <w:color w:val="auto"/>
        </w:rPr>
      </w:pPr>
    </w:p>
    <w:p w14:paraId="41F977A3" w14:textId="50758808" w:rsidR="002B6B34" w:rsidRPr="008E5CB9" w:rsidRDefault="002B6B34" w:rsidP="002B6B34">
      <w:pPr>
        <w:pStyle w:val="TitleSection"/>
        <w:rPr>
          <w:color w:val="auto"/>
        </w:rPr>
      </w:pPr>
      <w:r w:rsidRPr="008E5CB9">
        <w:rPr>
          <w:color w:val="auto"/>
        </w:rPr>
        <w:lastRenderedPageBreak/>
        <w:t>A BILL to amend</w:t>
      </w:r>
      <w:r w:rsidR="00933A9C">
        <w:rPr>
          <w:color w:val="auto"/>
        </w:rPr>
        <w:t xml:space="preserve"> </w:t>
      </w:r>
      <w:r w:rsidRPr="008E5CB9">
        <w:rPr>
          <w:color w:val="auto"/>
        </w:rPr>
        <w:t xml:space="preserve">the Code of West Virginia, 1931, as amended, </w:t>
      </w:r>
      <w:r w:rsidR="00933A9C">
        <w:rPr>
          <w:color w:val="auto"/>
        </w:rPr>
        <w:t xml:space="preserve">by adding a new section, designated </w:t>
      </w:r>
      <w:r w:rsidR="00933A9C" w:rsidRPr="00933A9C">
        <w:rPr>
          <w:color w:val="auto"/>
        </w:rPr>
        <w:t>§9-</w:t>
      </w:r>
      <w:r w:rsidR="00933A9C">
        <w:rPr>
          <w:color w:val="auto"/>
        </w:rPr>
        <w:t>3</w:t>
      </w:r>
      <w:r w:rsidR="00933A9C" w:rsidRPr="00933A9C">
        <w:rPr>
          <w:color w:val="auto"/>
        </w:rPr>
        <w:t>-</w:t>
      </w:r>
      <w:r w:rsidR="00933A9C">
        <w:rPr>
          <w:color w:val="auto"/>
        </w:rPr>
        <w:t>7,</w:t>
      </w:r>
      <w:r w:rsidR="00933A9C" w:rsidRPr="00933A9C">
        <w:rPr>
          <w:color w:val="auto"/>
        </w:rPr>
        <w:t xml:space="preserve"> </w:t>
      </w:r>
      <w:r w:rsidRPr="008E5CB9">
        <w:rPr>
          <w:color w:val="auto"/>
        </w:rPr>
        <w:t>relating to exempting</w:t>
      </w:r>
      <w:r w:rsidR="00CD5CB7">
        <w:rPr>
          <w:color w:val="auto"/>
        </w:rPr>
        <w:t xml:space="preserve"> </w:t>
      </w:r>
      <w:r w:rsidRPr="008E5CB9">
        <w:rPr>
          <w:color w:val="auto"/>
        </w:rPr>
        <w:t xml:space="preserve">cash value </w:t>
      </w:r>
      <w:r w:rsidR="00CD5CB7">
        <w:rPr>
          <w:color w:val="auto"/>
        </w:rPr>
        <w:t xml:space="preserve">or death benefit </w:t>
      </w:r>
      <w:r w:rsidRPr="008E5CB9">
        <w:rPr>
          <w:color w:val="auto"/>
        </w:rPr>
        <w:t>of a life insurance policy from Medicaid eligibility calculations.</w:t>
      </w:r>
    </w:p>
    <w:p w14:paraId="4F7A493F" w14:textId="453ED35F" w:rsidR="007E7F86" w:rsidRPr="007E7F86" w:rsidRDefault="002B6B34" w:rsidP="007E7F86">
      <w:pPr>
        <w:pStyle w:val="EnactingClause"/>
        <w:rPr>
          <w:color w:val="auto"/>
        </w:rPr>
        <w:sectPr w:rsidR="007E7F86" w:rsidRPr="007E7F86" w:rsidSect="007E7F8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E5CB9">
        <w:rPr>
          <w:color w:val="auto"/>
        </w:rPr>
        <w:t>Be it enacted by the Legislature of West Virginia:</w:t>
      </w:r>
    </w:p>
    <w:p w14:paraId="4CEA6BBC" w14:textId="77777777" w:rsidR="007E7F86" w:rsidRDefault="007E7F86" w:rsidP="00F447CB">
      <w:pPr>
        <w:pStyle w:val="ArticleHeading"/>
        <w:sectPr w:rsidR="007E7F86" w:rsidSect="007E7F8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3. APPLICATION FOR AND GRANTING OF ASSISTANCE.</w:t>
      </w:r>
    </w:p>
    <w:p w14:paraId="0599B97D" w14:textId="5BFC2254" w:rsidR="007E7F86" w:rsidRDefault="007E7F86" w:rsidP="004566E9">
      <w:pPr>
        <w:pStyle w:val="SectionHeading"/>
        <w:sectPr w:rsidR="007E7F86" w:rsidSect="007E7F86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  <w:r w:rsidRPr="004566E9">
        <w:t>§9-3-</w:t>
      </w:r>
      <w:r>
        <w:t>7</w:t>
      </w:r>
      <w:r w:rsidRPr="004566E9">
        <w:t xml:space="preserve">.  </w:t>
      </w:r>
      <w:r w:rsidR="003C1518" w:rsidRPr="003C1518">
        <w:t>Medicaid eligibility calculations</w:t>
      </w:r>
      <w:r w:rsidRPr="004566E9">
        <w:t>.</w:t>
      </w:r>
    </w:p>
    <w:p w14:paraId="70B79FCC" w14:textId="11D1F682" w:rsidR="007E7F86" w:rsidRDefault="003C1518" w:rsidP="00F408C2">
      <w:pPr>
        <w:pStyle w:val="SectionBody"/>
      </w:pPr>
      <w:r>
        <w:t>T</w:t>
      </w:r>
      <w:r w:rsidRPr="003C1518">
        <w:t xml:space="preserve">he first $25,000 of the cash value of a life insurance policy or of the death benefit of a life insurance policy </w:t>
      </w:r>
      <w:r w:rsidR="008F36EF">
        <w:t xml:space="preserve">shall be </w:t>
      </w:r>
      <w:bookmarkStart w:id="0" w:name="_Hlk193106150"/>
      <w:r w:rsidRPr="003C1518">
        <w:t xml:space="preserve">exempt from </w:t>
      </w:r>
      <w:r>
        <w:t>Medicaid eligibility calculations</w:t>
      </w:r>
      <w:bookmarkEnd w:id="0"/>
      <w:r w:rsidRPr="003C1518">
        <w:t>.</w:t>
      </w:r>
    </w:p>
    <w:sectPr w:rsidR="007E7F86" w:rsidSect="00A966CF">
      <w:type w:val="continuous"/>
      <w:pgSz w:w="12240" w:h="15840"/>
      <w:pgMar w:top="1440" w:right="1440" w:bottom="1440" w:left="1440" w:header="1440" w:footer="1440" w:gutter="0"/>
      <w:lnNumType w:countBy="1" w:restart="newSection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8E741" w14:textId="77777777" w:rsidR="00C71F26" w:rsidRPr="00B844FE" w:rsidRDefault="00C71F26" w:rsidP="00B844FE">
      <w:r>
        <w:separator/>
      </w:r>
    </w:p>
  </w:endnote>
  <w:endnote w:type="continuationSeparator" w:id="0">
    <w:p w14:paraId="2CB049CF" w14:textId="77777777" w:rsidR="00C71F26" w:rsidRPr="00B844FE" w:rsidRDefault="00C71F2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056F" w14:textId="77777777" w:rsidR="002B6B34" w:rsidRDefault="002B6B34" w:rsidP="003415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DD868F5" w14:textId="77777777" w:rsidR="002B6B34" w:rsidRPr="002B6B34" w:rsidRDefault="002B6B34" w:rsidP="002B6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5A1B" w14:textId="77777777" w:rsidR="002B6B34" w:rsidRDefault="002B6B34" w:rsidP="003415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D757C5F" w14:textId="77777777" w:rsidR="002B6B34" w:rsidRPr="002B6B34" w:rsidRDefault="002B6B34" w:rsidP="002B6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8BE16" w14:textId="77777777" w:rsidR="00C71F26" w:rsidRPr="00B844FE" w:rsidRDefault="00C71F26" w:rsidP="00B844FE">
      <w:r>
        <w:separator/>
      </w:r>
    </w:p>
  </w:footnote>
  <w:footnote w:type="continuationSeparator" w:id="0">
    <w:p w14:paraId="13A100D7" w14:textId="77777777" w:rsidR="00C71F26" w:rsidRPr="00B844FE" w:rsidRDefault="00C71F2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1027" w14:textId="77777777" w:rsidR="002B6B34" w:rsidRPr="002B6B34" w:rsidRDefault="002B6B34" w:rsidP="002B6B34">
    <w:pPr>
      <w:pStyle w:val="Header"/>
    </w:pPr>
    <w:r>
      <w:t>CS for SB 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7888" w14:textId="77777777" w:rsidR="002B6B34" w:rsidRPr="002B6B34" w:rsidRDefault="002B6B34" w:rsidP="002B6B34">
    <w:pPr>
      <w:pStyle w:val="Header"/>
    </w:pPr>
    <w:r>
      <w:t>CS for SB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60"/>
    <w:rsid w:val="00002112"/>
    <w:rsid w:val="0000526A"/>
    <w:rsid w:val="00012D71"/>
    <w:rsid w:val="00085D22"/>
    <w:rsid w:val="000C5C77"/>
    <w:rsid w:val="0010070F"/>
    <w:rsid w:val="0012246A"/>
    <w:rsid w:val="0015112E"/>
    <w:rsid w:val="001552E7"/>
    <w:rsid w:val="001566B4"/>
    <w:rsid w:val="00175B38"/>
    <w:rsid w:val="001A56DA"/>
    <w:rsid w:val="001C279E"/>
    <w:rsid w:val="001D459E"/>
    <w:rsid w:val="00230763"/>
    <w:rsid w:val="00251E66"/>
    <w:rsid w:val="0027011C"/>
    <w:rsid w:val="00274200"/>
    <w:rsid w:val="00275740"/>
    <w:rsid w:val="002A0269"/>
    <w:rsid w:val="002A3682"/>
    <w:rsid w:val="002B6B34"/>
    <w:rsid w:val="00301F44"/>
    <w:rsid w:val="00303684"/>
    <w:rsid w:val="003143F5"/>
    <w:rsid w:val="00314854"/>
    <w:rsid w:val="003567DF"/>
    <w:rsid w:val="00365920"/>
    <w:rsid w:val="003C1518"/>
    <w:rsid w:val="003C51CD"/>
    <w:rsid w:val="003F5D45"/>
    <w:rsid w:val="00410475"/>
    <w:rsid w:val="004247A2"/>
    <w:rsid w:val="004B2795"/>
    <w:rsid w:val="004C13DD"/>
    <w:rsid w:val="004D1C9C"/>
    <w:rsid w:val="004E3441"/>
    <w:rsid w:val="00542CE4"/>
    <w:rsid w:val="00571DC3"/>
    <w:rsid w:val="005A5366"/>
    <w:rsid w:val="005D2B67"/>
    <w:rsid w:val="005F0068"/>
    <w:rsid w:val="00637E73"/>
    <w:rsid w:val="006471C6"/>
    <w:rsid w:val="00650082"/>
    <w:rsid w:val="006565E8"/>
    <w:rsid w:val="006865E9"/>
    <w:rsid w:val="00691F3E"/>
    <w:rsid w:val="00694BFB"/>
    <w:rsid w:val="006A106B"/>
    <w:rsid w:val="006C523D"/>
    <w:rsid w:val="006D4036"/>
    <w:rsid w:val="00762A94"/>
    <w:rsid w:val="007E02CF"/>
    <w:rsid w:val="007E7F86"/>
    <w:rsid w:val="007F1CF5"/>
    <w:rsid w:val="0081249D"/>
    <w:rsid w:val="00834EDE"/>
    <w:rsid w:val="008736AA"/>
    <w:rsid w:val="00892248"/>
    <w:rsid w:val="008D275D"/>
    <w:rsid w:val="008F36EF"/>
    <w:rsid w:val="00902684"/>
    <w:rsid w:val="00933A9C"/>
    <w:rsid w:val="00952402"/>
    <w:rsid w:val="00980327"/>
    <w:rsid w:val="009F1067"/>
    <w:rsid w:val="00A31E01"/>
    <w:rsid w:val="00A35B03"/>
    <w:rsid w:val="00A527AD"/>
    <w:rsid w:val="00A718CF"/>
    <w:rsid w:val="00A723D6"/>
    <w:rsid w:val="00A72E7C"/>
    <w:rsid w:val="00A82260"/>
    <w:rsid w:val="00A966CF"/>
    <w:rsid w:val="00AC3B58"/>
    <w:rsid w:val="00AE27A7"/>
    <w:rsid w:val="00AE48A0"/>
    <w:rsid w:val="00AE61BE"/>
    <w:rsid w:val="00AF09E0"/>
    <w:rsid w:val="00B16F25"/>
    <w:rsid w:val="00B24422"/>
    <w:rsid w:val="00B80C20"/>
    <w:rsid w:val="00B81A5B"/>
    <w:rsid w:val="00B844FE"/>
    <w:rsid w:val="00BC562B"/>
    <w:rsid w:val="00C33014"/>
    <w:rsid w:val="00C33434"/>
    <w:rsid w:val="00C34869"/>
    <w:rsid w:val="00C42EB6"/>
    <w:rsid w:val="00C71F26"/>
    <w:rsid w:val="00C8203C"/>
    <w:rsid w:val="00C85096"/>
    <w:rsid w:val="00CB20EF"/>
    <w:rsid w:val="00CD12CB"/>
    <w:rsid w:val="00CD36CF"/>
    <w:rsid w:val="00CD3F81"/>
    <w:rsid w:val="00CD5CB7"/>
    <w:rsid w:val="00CF1DCA"/>
    <w:rsid w:val="00D457A1"/>
    <w:rsid w:val="00D54447"/>
    <w:rsid w:val="00D579FC"/>
    <w:rsid w:val="00DE526B"/>
    <w:rsid w:val="00DF199D"/>
    <w:rsid w:val="00DF4120"/>
    <w:rsid w:val="00DF62A6"/>
    <w:rsid w:val="00E01542"/>
    <w:rsid w:val="00E365F1"/>
    <w:rsid w:val="00E62F48"/>
    <w:rsid w:val="00E831B3"/>
    <w:rsid w:val="00EA4B4F"/>
    <w:rsid w:val="00EA7FB2"/>
    <w:rsid w:val="00EB203E"/>
    <w:rsid w:val="00EC1FC5"/>
    <w:rsid w:val="00ED539A"/>
    <w:rsid w:val="00EE70CB"/>
    <w:rsid w:val="00EF6030"/>
    <w:rsid w:val="00F23775"/>
    <w:rsid w:val="00F408C2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B13C5"/>
  <w15:chartTrackingRefBased/>
  <w15:docId w15:val="{7044421A-A58E-4995-AFF3-C979F25A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2B6B34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2B6B3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2B6B34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2B6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651845487E4BA8B4D6BA533A05F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CB112-3E73-4322-AB29-8878A8CC6D83}"/>
      </w:docPartPr>
      <w:docPartBody>
        <w:p w:rsidR="00664A86" w:rsidRDefault="00347D44">
          <w:pPr>
            <w:pStyle w:val="F0651845487E4BA8B4D6BA533A05F149"/>
          </w:pPr>
          <w:r w:rsidRPr="00B844FE">
            <w:t>Prefix Text</w:t>
          </w:r>
        </w:p>
      </w:docPartBody>
    </w:docPart>
    <w:docPart>
      <w:docPartPr>
        <w:name w:val="D1945EEFAB7B445AB9FA5E6154DB3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58F28-CD06-48FB-A653-BA683ABEADB1}"/>
      </w:docPartPr>
      <w:docPartBody>
        <w:p w:rsidR="00664A86" w:rsidRDefault="00347D44">
          <w:pPr>
            <w:pStyle w:val="D1945EEFAB7B445AB9FA5E6154DB310C"/>
          </w:pPr>
          <w:r w:rsidRPr="00B844FE">
            <w:t>[Type here]</w:t>
          </w:r>
        </w:p>
      </w:docPartBody>
    </w:docPart>
    <w:docPart>
      <w:docPartPr>
        <w:name w:val="EEDFFBD8EAB643A2AE7FC8264686C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D8A13-A3F5-47AC-B1C5-3AAFE7213C0F}"/>
      </w:docPartPr>
      <w:docPartBody>
        <w:p w:rsidR="00664A86" w:rsidRDefault="00347D44">
          <w:pPr>
            <w:pStyle w:val="EEDFFBD8EAB643A2AE7FC8264686CF6A"/>
          </w:pPr>
          <w:r w:rsidRPr="00B844FE">
            <w:t>Number</w:t>
          </w:r>
        </w:p>
      </w:docPartBody>
    </w:docPart>
    <w:docPart>
      <w:docPartPr>
        <w:name w:val="E26D936A2FEA4B95BB09E46DE42B5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B462E-205F-49E0-9400-98523D9B4FD9}"/>
      </w:docPartPr>
      <w:docPartBody>
        <w:p w:rsidR="00664A86" w:rsidRDefault="00347D44">
          <w:pPr>
            <w:pStyle w:val="E26D936A2FEA4B95BB09E46DE42B5D3D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47BC32393C0A401E9A6010940B571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B5423-DC5D-485C-AE7C-F3D509726DCE}"/>
      </w:docPartPr>
      <w:docPartBody>
        <w:p w:rsidR="00664A86" w:rsidRDefault="00347D44">
          <w:pPr>
            <w:pStyle w:val="47BC32393C0A401E9A6010940B571812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AD"/>
    <w:rsid w:val="00347D44"/>
    <w:rsid w:val="003F5D45"/>
    <w:rsid w:val="00650082"/>
    <w:rsid w:val="00664A86"/>
    <w:rsid w:val="007E7728"/>
    <w:rsid w:val="00892248"/>
    <w:rsid w:val="00C8203C"/>
    <w:rsid w:val="00CA1AAD"/>
    <w:rsid w:val="00D02548"/>
    <w:rsid w:val="00EA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651845487E4BA8B4D6BA533A05F149">
    <w:name w:val="F0651845487E4BA8B4D6BA533A05F149"/>
  </w:style>
  <w:style w:type="paragraph" w:customStyle="1" w:styleId="D1945EEFAB7B445AB9FA5E6154DB310C">
    <w:name w:val="D1945EEFAB7B445AB9FA5E6154DB310C"/>
  </w:style>
  <w:style w:type="paragraph" w:customStyle="1" w:styleId="EEDFFBD8EAB643A2AE7FC8264686CF6A">
    <w:name w:val="EEDFFBD8EAB643A2AE7FC8264686CF6A"/>
  </w:style>
  <w:style w:type="character" w:styleId="PlaceholderText">
    <w:name w:val="Placeholder Text"/>
    <w:basedOn w:val="DefaultParagraphFont"/>
    <w:uiPriority w:val="99"/>
    <w:semiHidden/>
    <w:rsid w:val="00CA1AAD"/>
    <w:rPr>
      <w:color w:val="808080"/>
    </w:rPr>
  </w:style>
  <w:style w:type="paragraph" w:customStyle="1" w:styleId="E26D936A2FEA4B95BB09E46DE42B5D3D">
    <w:name w:val="E26D936A2FEA4B95BB09E46DE42B5D3D"/>
  </w:style>
  <w:style w:type="paragraph" w:customStyle="1" w:styleId="47BC32393C0A401E9A6010940B571812">
    <w:name w:val="47BC32393C0A401E9A6010940B571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0</TotalTime>
  <Pages>2</Pages>
  <Words>123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Marey Casey</dc:creator>
  <cp:keywords/>
  <dc:description/>
  <cp:lastModifiedBy>Kristin Jones</cp:lastModifiedBy>
  <cp:revision>3</cp:revision>
  <dcterms:created xsi:type="dcterms:W3CDTF">2025-03-19T18:55:00Z</dcterms:created>
  <dcterms:modified xsi:type="dcterms:W3CDTF">2025-03-19T19:46:00Z</dcterms:modified>
</cp:coreProperties>
</file>